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1E22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文化创意与传媒学院第一届“文传新语・思政5分钟”演讲赛报名表</w:t>
      </w:r>
    </w:p>
    <w:p w14:paraId="0F598143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tbl>
      <w:tblPr>
        <w:tblStyle w:val="3"/>
        <w:tblW w:w="10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376"/>
        <w:gridCol w:w="1555"/>
        <w:gridCol w:w="2039"/>
        <w:gridCol w:w="2280"/>
      </w:tblGrid>
      <w:tr w14:paraId="01F9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48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9A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E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E38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F13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F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B4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887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小组/个人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483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C0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C2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主题赛道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45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36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基本内容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7C0D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B217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E35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BAB2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可以录制一段演讲视频代替此内容填写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  <w:p w14:paraId="41387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20E3F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B32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0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58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82B74A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注：若小组参赛，表格内填写组长信息，组员信息填入“其他”一栏</w:t>
      </w:r>
    </w:p>
    <w:p w14:paraId="7F9DA7DA">
      <w:pPr>
        <w:rPr>
          <w:rFonts w:hint="default" w:eastAsiaTheme="minorEastAsia"/>
          <w:lang w:val="en-US" w:eastAsia="zh-CN"/>
        </w:rPr>
      </w:pPr>
    </w:p>
    <w:p w14:paraId="4CDB9BFC">
      <w:pPr>
        <w:rPr>
          <w:rFonts w:hint="default" w:eastAsiaTheme="minorEastAsia"/>
          <w:lang w:val="en-US" w:eastAsia="zh-CN"/>
        </w:rPr>
      </w:pPr>
    </w:p>
    <w:p w14:paraId="323C4B0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32AF"/>
    <w:rsid w:val="1A1773DF"/>
    <w:rsid w:val="52661D0F"/>
    <w:rsid w:val="6B5A44DC"/>
    <w:rsid w:val="6BD132AF"/>
    <w:rsid w:val="6E3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931;&#20134;&#39336;\AppData\Roaming\kingsoft\office6\templates\download\29990219-b652-47dc-8002-21efb585908b\&#23398;&#26657;&#27604;&#36187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学校比赛报名表.docx</Template>
  <Pages>1</Pages>
  <Words>87</Words>
  <Characters>87</Characters>
  <Lines>0</Lines>
  <Paragraphs>0</Paragraphs>
  <TotalTime>26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2025-11-24T06:45:00Z</dcterms:created>
  <dc:creator>悲伤娃娃菜</dc:creator>
  <cp:lastModifiedBy>Original亮</cp:lastModifiedBy>
  <dcterms:modified xsi:type="dcterms:W3CDTF">2025-11-24T10:51:06Z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272A9E809C304E1B89B48EDBF15254B5_13</vt:lpwstr>
  </property>
  <property fmtid="{D5CDD505-2E9C-101B-9397-08002B2CF9AE}" pid="4" name="KSOTemplateUUID">
    <vt:lpwstr>v1.0_mb_6574D6CdofnAOZAtRXCQrQ==</vt:lpwstr>
  </property>
  <property fmtid="{D5CDD505-2E9C-101B-9397-08002B2CF9AE}" pid="5" name="KSOTemplateDocerSaveRecord">
    <vt:lpwstr>eyJoZGlkIjoiN2I2OTBkY2IzMzhmYmM4Y2NkNTExMmRjNDQyYWQ3YTgiLCJ1c2VySWQiOiIyNDY5NDM1NDIifQ==</vt:lpwstr>
  </property>
</Properties>
</file>